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7E43" w14:textId="1AA54858" w:rsidR="00056E87" w:rsidRPr="00E15BC5" w:rsidRDefault="00056E87" w:rsidP="00056E87">
      <w:pPr>
        <w:tabs>
          <w:tab w:val="left" w:pos="1620"/>
          <w:tab w:val="left" w:pos="6660"/>
        </w:tabs>
        <w:spacing w:before="240" w:after="240" w:line="360" w:lineRule="auto"/>
        <w:contextualSpacing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</w:t>
      </w:r>
      <w:r w:rsidRPr="00E15BC5">
        <w:rPr>
          <w:rFonts w:ascii="Arial" w:hAnsi="Arial" w:cs="Arial"/>
          <w:bCs/>
          <w:iCs/>
        </w:rPr>
        <w:t xml:space="preserve">ałącznik nr </w:t>
      </w:r>
      <w:r w:rsidR="00F63D6B">
        <w:rPr>
          <w:rFonts w:ascii="Arial" w:hAnsi="Arial" w:cs="Arial"/>
          <w:bCs/>
          <w:iCs/>
        </w:rPr>
        <w:t>3</w:t>
      </w:r>
      <w:r w:rsidRPr="00E15BC5">
        <w:rPr>
          <w:rFonts w:ascii="Arial" w:hAnsi="Arial" w:cs="Arial"/>
          <w:bCs/>
          <w:iCs/>
        </w:rPr>
        <w:t xml:space="preserve"> do zapytania ofertowego</w:t>
      </w:r>
    </w:p>
    <w:p w14:paraId="03B5239D" w14:textId="3635B3F4" w:rsidR="0015177F" w:rsidRPr="00E15BC5" w:rsidRDefault="0015177F" w:rsidP="0015177F">
      <w:pPr>
        <w:pStyle w:val="Tytu"/>
        <w:spacing w:before="240" w:after="240" w:line="360" w:lineRule="auto"/>
        <w:jc w:val="left"/>
        <w:rPr>
          <w:rFonts w:eastAsia="TimesNewRoman"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WZÓR</w:t>
      </w:r>
      <w:r w:rsidRPr="00E15BC5">
        <w:rPr>
          <w:rFonts w:cs="Arial"/>
          <w:sz w:val="24"/>
          <w:szCs w:val="24"/>
        </w:rPr>
        <w:t xml:space="preserve"> UMOWY</w:t>
      </w:r>
    </w:p>
    <w:p w14:paraId="572401D8" w14:textId="77777777" w:rsidR="0015177F" w:rsidRPr="00E15BC5" w:rsidRDefault="0015177F" w:rsidP="0015177F">
      <w:pPr>
        <w:spacing w:line="360" w:lineRule="auto"/>
        <w:contextualSpacing/>
        <w:rPr>
          <w:rFonts w:ascii="Arial" w:hAnsi="Arial" w:cs="Arial"/>
        </w:rPr>
      </w:pPr>
      <w:r>
        <w:t>Umowa zawarta w Krośnie w dniu ………………. roku pomiędzy:</w:t>
      </w:r>
    </w:p>
    <w:p>
      <w:r>
        <w:rPr>
          <w:b w:val="0"/>
          <w:sz w:val="22"/>
        </w:rPr>
        <w:t>Specmed Sp. z o.o., ul. Paderewskiego 4, 38-400 Krosno, NIP 6842263306, REGON 371012665, KRS 0000009215, reprezentowaną przez: 1/ Dariusz Wierdak – Prezesa Zarządu, 2/ Robert Kandefer – Wiceprezesa Zarządu, zwaną dalej „Zamawiającym”,</w:t>
      </w:r>
    </w:p>
    <w:p>
      <w:r>
        <w:rPr>
          <w:b w:val="0"/>
          <w:sz w:val="22"/>
        </w:rPr>
        <w:t>a</w:t>
      </w:r>
    </w:p>
    <w:p>
      <w:r>
        <w:rPr>
          <w:b w:val="0"/>
          <w:sz w:val="22"/>
        </w:rPr>
        <w:t>……………………………………………………………………… (nazwa, adres, NIP, KRS), reprezentowanym przez ……………………………………, zwanym dalej „Wykonawcą”.</w:t>
      </w:r>
    </w:p>
    <w:p w14:paraId="4E109C6C" w14:textId="0E5B309E" w:rsidR="00E51106" w:rsidRPr="00F05D9F" w:rsidRDefault="00E51106" w:rsidP="0015177F">
      <w:pPr>
        <w:tabs>
          <w:tab w:val="left" w:pos="5205"/>
        </w:tabs>
        <w:spacing w:before="240" w:after="240" w:line="360" w:lineRule="auto"/>
        <w:contextualSpacing/>
        <w:rPr>
          <w:rFonts w:ascii="Arial" w:hAnsi="Arial" w:cs="Arial"/>
        </w:rPr>
      </w:pPr>
    </w:p>
    <w:p w14:paraId="6E4DAFC0" w14:textId="6A6FC21E" w:rsidR="00E51106" w:rsidRPr="00E35A5D" w:rsidRDefault="00E51106" w:rsidP="00E35A5D">
      <w:pPr>
        <w:spacing w:before="240" w:after="240" w:line="360" w:lineRule="auto"/>
        <w:jc w:val="center"/>
        <w:rPr>
          <w:rFonts w:ascii="Arial" w:hAnsi="Arial" w:cs="Arial"/>
        </w:rPr>
      </w:pPr>
      <w:r w:rsidRPr="00E35A5D">
        <w:rPr>
          <w:rFonts w:ascii="Arial" w:hAnsi="Arial" w:cs="Arial"/>
        </w:rPr>
        <w:t>§ 1</w:t>
      </w:r>
    </w:p>
    <w:p w14:paraId="432F6826" w14:textId="46D23236" w:rsidR="00850456" w:rsidRDefault="00850456" w:rsidP="00850456">
      <w:pPr>
        <w:pStyle w:val="Akapitzlist"/>
        <w:numPr>
          <w:ilvl w:val="0"/>
          <w:numId w:val="34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  <w:bCs/>
        </w:rPr>
      </w:pPr>
      <w:r w:rsidRPr="00850456">
        <w:rPr>
          <w:rFonts w:ascii="Arial" w:hAnsi="Arial" w:cs="Arial"/>
          <w:bCs/>
        </w:rPr>
        <w:t xml:space="preserve">Przedmiotem niniejszej umowy jest dostawa wraz z transportem, instalacją, uruchomieniem oraz przeszkoleniem personelu Zamawiającego w zakresie obsługi fabrycznie nowego aparatu </w:t>
      </w:r>
      <w:r w:rsidR="00122A2A">
        <w:rPr>
          <w:rFonts w:ascii="Arial" w:hAnsi="Arial" w:cs="Arial"/>
          <w:bCs/>
        </w:rPr>
        <w:t>RTG</w:t>
      </w:r>
      <w:r w:rsidRPr="00850456">
        <w:rPr>
          <w:rFonts w:ascii="Arial" w:hAnsi="Arial" w:cs="Arial"/>
          <w:bCs/>
        </w:rPr>
        <w:t xml:space="preserve"> wraz z wymaganym wyposażeniem</w:t>
      </w:r>
      <w:r w:rsidR="0037496F">
        <w:rPr>
          <w:rFonts w:ascii="Arial" w:hAnsi="Arial" w:cs="Arial"/>
          <w:bCs/>
        </w:rPr>
        <w:t xml:space="preserve"> do miejsca wskazanego przez Zamawiającego</w:t>
      </w:r>
      <w:r w:rsidRPr="00850456">
        <w:rPr>
          <w:rFonts w:ascii="Arial" w:hAnsi="Arial" w:cs="Arial"/>
          <w:bCs/>
        </w:rPr>
        <w:t>.</w:t>
      </w:r>
    </w:p>
    <w:p w14:paraId="00E765A5" w14:textId="601C96DA" w:rsidR="00850456" w:rsidRDefault="00850456" w:rsidP="00850456">
      <w:pPr>
        <w:pStyle w:val="Akapitzlist"/>
        <w:numPr>
          <w:ilvl w:val="0"/>
          <w:numId w:val="34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  <w:bCs/>
        </w:rPr>
      </w:pPr>
      <w:r>
        <w:t>Szczegółowy opis przedmiotu zamówienia oraz parametry techniczne określone zostały w zapytaniu ofertowym z dnia 11.06.2026 r. oraz w ofercie Wykonawcy, które stanowi integralną część niniejszej umowy.</w:t>
      </w:r>
    </w:p>
    <w:p w14:paraId="169A14A1" w14:textId="77777777" w:rsidR="00850456" w:rsidRDefault="00850456" w:rsidP="00850456">
      <w:pPr>
        <w:pStyle w:val="Akapitzlist"/>
        <w:numPr>
          <w:ilvl w:val="0"/>
          <w:numId w:val="34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  <w:bCs/>
        </w:rPr>
      </w:pPr>
      <w:r w:rsidRPr="00850456">
        <w:rPr>
          <w:rFonts w:ascii="Arial" w:hAnsi="Arial" w:cs="Arial"/>
          <w:bCs/>
        </w:rPr>
        <w:t>W przypadku użycia w opisie przedmiotu zamówienia odniesień do norm, parametrów lub technologii dopuszcza się rozwiązania równoważne, pod warunkiem zachowania parametrów technicznych i funkcjonalnych nie gorszych niż wskazane w zapytaniu ofertowym.</w:t>
      </w:r>
    </w:p>
    <w:p w14:paraId="01B3D144" w14:textId="76F62210" w:rsidR="00850456" w:rsidRPr="00850456" w:rsidRDefault="00850456" w:rsidP="00850456">
      <w:pPr>
        <w:pStyle w:val="Akapitzlist"/>
        <w:numPr>
          <w:ilvl w:val="0"/>
          <w:numId w:val="34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  <w:bCs/>
        </w:rPr>
      </w:pPr>
      <w:r w:rsidRPr="00850456">
        <w:rPr>
          <w:rFonts w:ascii="Arial" w:hAnsi="Arial" w:cs="Arial"/>
          <w:bCs/>
        </w:rPr>
        <w:t>W przypadku rozbieżności pomiędzy treścią niniejszej umowy a ofertą Wykonawcy pierwszeństwo mają zapisy zapytania ofertowego.</w:t>
      </w:r>
    </w:p>
    <w:p w14:paraId="6D5352AB" w14:textId="77C46720" w:rsidR="00E51106" w:rsidRPr="00E35A5D" w:rsidRDefault="00E51106" w:rsidP="00E35A5D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E35A5D">
        <w:rPr>
          <w:b w:val="0"/>
          <w:bCs/>
          <w:sz w:val="24"/>
          <w:szCs w:val="24"/>
        </w:rPr>
        <w:t>§ 2</w:t>
      </w:r>
    </w:p>
    <w:p w14:paraId="446E5DFD" w14:textId="111B355F" w:rsidR="00850456" w:rsidRPr="00C12D0A" w:rsidRDefault="00850456" w:rsidP="00850456">
      <w:pPr>
        <w:pStyle w:val="Akapitzlist"/>
        <w:numPr>
          <w:ilvl w:val="0"/>
          <w:numId w:val="3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 xml:space="preserve">Oferowany aparat </w:t>
      </w:r>
      <w:r w:rsidR="00122A2A">
        <w:rPr>
          <w:rFonts w:ascii="Arial" w:hAnsi="Arial" w:cs="Arial"/>
        </w:rPr>
        <w:t xml:space="preserve">RTG </w:t>
      </w:r>
      <w:r w:rsidRPr="00850456">
        <w:rPr>
          <w:rFonts w:ascii="Arial" w:hAnsi="Arial" w:cs="Arial"/>
        </w:rPr>
        <w:t xml:space="preserve">musi być wyrobem medycznym </w:t>
      </w:r>
      <w:r w:rsidRPr="00C12D0A">
        <w:rPr>
          <w:rFonts w:ascii="Arial" w:hAnsi="Arial" w:cs="Arial"/>
        </w:rPr>
        <w:t>dopuszczonym do obrotu i używania na terytorium Rzeczypospolitej Polskiej.</w:t>
      </w:r>
    </w:p>
    <w:p w14:paraId="575086BD" w14:textId="35227624" w:rsidR="00850456" w:rsidRPr="00C12D0A" w:rsidRDefault="00850456" w:rsidP="00850456">
      <w:pPr>
        <w:pStyle w:val="Akapitzlist"/>
        <w:numPr>
          <w:ilvl w:val="0"/>
          <w:numId w:val="3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 xml:space="preserve">Urządzenie musi spełniać wymagania określone w </w:t>
      </w:r>
      <w:r w:rsidR="00C12D0A" w:rsidRPr="00C12D0A">
        <w:rPr>
          <w:rFonts w:ascii="Arial" w:hAnsi="Arial" w:cs="Arial"/>
        </w:rPr>
        <w:t>Rozporządzeniu Parlamentu Europejskiego i Rady (UE) 2017/745 z dnia 5 kwietnia 2017 r. w sprawie wyrobów medycznych (MDR)</w:t>
      </w:r>
      <w:r w:rsidRPr="00C12D0A">
        <w:rPr>
          <w:rFonts w:ascii="Arial" w:hAnsi="Arial" w:cs="Arial"/>
        </w:rPr>
        <w:t>.</w:t>
      </w:r>
    </w:p>
    <w:p w14:paraId="68F42F8B" w14:textId="77777777" w:rsidR="00850456" w:rsidRDefault="00850456" w:rsidP="00850456">
      <w:pPr>
        <w:pStyle w:val="Akapitzlist"/>
        <w:numPr>
          <w:ilvl w:val="0"/>
          <w:numId w:val="3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Urządzenie musi posiadać oznakowanie CE.</w:t>
      </w:r>
    </w:p>
    <w:p w14:paraId="242086FE" w14:textId="77777777" w:rsidR="00850456" w:rsidRDefault="00850456" w:rsidP="00850456">
      <w:pPr>
        <w:pStyle w:val="Akapitzlist"/>
        <w:numPr>
          <w:ilvl w:val="0"/>
          <w:numId w:val="35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Wykonawca zobowiązuje się przekazać Zamawiającemu wraz z urządzeniem:</w:t>
      </w:r>
    </w:p>
    <w:p w14:paraId="387BAD27" w14:textId="77777777" w:rsidR="00850456" w:rsidRDefault="00850456" w:rsidP="00850456">
      <w:pPr>
        <w:pStyle w:val="Akapitzlist"/>
        <w:numPr>
          <w:ilvl w:val="0"/>
          <w:numId w:val="37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deklarację zgodności UE,</w:t>
      </w:r>
    </w:p>
    <w:p w14:paraId="34ABCD77" w14:textId="77777777" w:rsidR="00850456" w:rsidRDefault="00850456" w:rsidP="00850456">
      <w:pPr>
        <w:pStyle w:val="Akapitzlist"/>
        <w:numPr>
          <w:ilvl w:val="0"/>
          <w:numId w:val="37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kartę gwarancyjną,</w:t>
      </w:r>
    </w:p>
    <w:p w14:paraId="0C2A0574" w14:textId="54A3CF81" w:rsidR="00850456" w:rsidRDefault="00850456" w:rsidP="00850456">
      <w:pPr>
        <w:pStyle w:val="Akapitzlist"/>
        <w:numPr>
          <w:ilvl w:val="0"/>
          <w:numId w:val="37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instrukcję obsługi w języku polskim</w:t>
      </w:r>
      <w:r w:rsidR="006A07B0">
        <w:rPr>
          <w:rFonts w:ascii="Arial" w:hAnsi="Arial" w:cs="Arial"/>
        </w:rPr>
        <w:t xml:space="preserve"> w wersji elektronicznej lub papierowej</w:t>
      </w:r>
      <w:r w:rsidRPr="00850456">
        <w:rPr>
          <w:rFonts w:ascii="Arial" w:hAnsi="Arial" w:cs="Arial"/>
        </w:rPr>
        <w:t>,</w:t>
      </w:r>
    </w:p>
    <w:p w14:paraId="238C58D5" w14:textId="3B1478F2" w:rsidR="00850456" w:rsidRDefault="00850456" w:rsidP="00850456">
      <w:pPr>
        <w:pStyle w:val="Akapitzlist"/>
        <w:numPr>
          <w:ilvl w:val="0"/>
          <w:numId w:val="37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850456">
        <w:rPr>
          <w:rFonts w:ascii="Arial" w:hAnsi="Arial" w:cs="Arial"/>
        </w:rPr>
        <w:lastRenderedPageBreak/>
        <w:t>dokumentację techniczną urządzenia</w:t>
      </w:r>
      <w:r w:rsidR="000753C8">
        <w:rPr>
          <w:rFonts w:ascii="Arial" w:hAnsi="Arial" w:cs="Arial"/>
        </w:rPr>
        <w:t>,</w:t>
      </w:r>
    </w:p>
    <w:p w14:paraId="0643256F" w14:textId="1B70B348" w:rsidR="00122A2A" w:rsidRPr="000753C8" w:rsidRDefault="00122A2A" w:rsidP="00850456">
      <w:pPr>
        <w:pStyle w:val="Akapitzlist"/>
        <w:numPr>
          <w:ilvl w:val="0"/>
          <w:numId w:val="37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0753C8">
        <w:rPr>
          <w:rFonts w:ascii="Arial" w:hAnsi="Arial" w:cs="Arial"/>
        </w:rPr>
        <w:t>paszport techniczny</w:t>
      </w:r>
      <w:r w:rsidR="000753C8">
        <w:rPr>
          <w:rFonts w:ascii="Arial" w:hAnsi="Arial" w:cs="Arial"/>
        </w:rPr>
        <w:t>,</w:t>
      </w:r>
    </w:p>
    <w:p w14:paraId="488F9264" w14:textId="518E9F95" w:rsidR="00122A2A" w:rsidRPr="000753C8" w:rsidRDefault="00122A2A" w:rsidP="00850456">
      <w:pPr>
        <w:pStyle w:val="Akapitzlist"/>
        <w:numPr>
          <w:ilvl w:val="0"/>
          <w:numId w:val="37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0753C8">
        <w:rPr>
          <w:rFonts w:ascii="Arial" w:hAnsi="Arial" w:cs="Arial"/>
        </w:rPr>
        <w:t xml:space="preserve">wyniki testów akceptacyjnych. </w:t>
      </w:r>
    </w:p>
    <w:p w14:paraId="08A10077" w14:textId="3DF60E38" w:rsidR="00E51106" w:rsidRPr="00E35A5D" w:rsidRDefault="00E51106" w:rsidP="00E35A5D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bookmarkStart w:id="0" w:name="_Hlk223695574"/>
      <w:r w:rsidRPr="00E35A5D">
        <w:rPr>
          <w:b w:val="0"/>
          <w:bCs/>
          <w:sz w:val="24"/>
          <w:szCs w:val="24"/>
        </w:rPr>
        <w:t>§ 3</w:t>
      </w:r>
    </w:p>
    <w:bookmarkEnd w:id="0"/>
    <w:p w14:paraId="4B8A37F0" w14:textId="2A5D9629" w:rsidR="00850456" w:rsidRPr="00850456" w:rsidRDefault="00B07CBB" w:rsidP="00850456">
      <w:pPr>
        <w:numPr>
          <w:ilvl w:val="0"/>
          <w:numId w:val="32"/>
        </w:numPr>
        <w:tabs>
          <w:tab w:val="left" w:pos="284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>
        <w:t>Wykonawca zobowiązuje się dostarczyć przedmiot umowy w terminie do dnia 15 października 2026 r.</w:t>
      </w:r>
    </w:p>
    <w:p w14:paraId="1C33DE3C" w14:textId="0AB59A59" w:rsidR="00850456" w:rsidRPr="00850456" w:rsidRDefault="00850456" w:rsidP="00850456">
      <w:pPr>
        <w:numPr>
          <w:ilvl w:val="0"/>
          <w:numId w:val="32"/>
        </w:numPr>
        <w:tabs>
          <w:tab w:val="left" w:pos="284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>
        <w:t>Dostawa obejmuje transport, wniesienie, instalację oraz uruchomienie urządzenia w placówce Zamawiającego na terenie Krosna.</w:t>
      </w:r>
    </w:p>
    <w:p w14:paraId="239B8410" w14:textId="0CE17134" w:rsidR="00E51106" w:rsidRPr="00F05D9F" w:rsidRDefault="00850456" w:rsidP="00850456">
      <w:pPr>
        <w:numPr>
          <w:ilvl w:val="0"/>
          <w:numId w:val="32"/>
        </w:numPr>
        <w:tabs>
          <w:tab w:val="left" w:pos="284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 w:rsidRPr="00850456">
        <w:rPr>
          <w:rFonts w:ascii="Arial" w:hAnsi="Arial" w:cs="Arial"/>
        </w:rPr>
        <w:t>Wykonawca przeprowadzi szkolenie personelu Zamawiającego z zakresu obsługi aparatu.</w:t>
      </w:r>
    </w:p>
    <w:p w14:paraId="67B7E290" w14:textId="70499290" w:rsidR="00E51106" w:rsidRPr="00E35A5D" w:rsidRDefault="00E51106" w:rsidP="00E35A5D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E35A5D">
        <w:rPr>
          <w:b w:val="0"/>
          <w:bCs/>
          <w:sz w:val="24"/>
          <w:szCs w:val="24"/>
        </w:rPr>
        <w:t>§ 4</w:t>
      </w:r>
    </w:p>
    <w:p w14:paraId="4564A956" w14:textId="77777777" w:rsidR="00850456" w:rsidRDefault="00850456" w:rsidP="00850456">
      <w:pPr>
        <w:pStyle w:val="Akapitzlist"/>
        <w:numPr>
          <w:ilvl w:val="0"/>
          <w:numId w:val="3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Odbiór przedmiotu umowy nastąpi po dostarczeniu, instalacji oraz uruchomieniu urządzenia.</w:t>
      </w:r>
    </w:p>
    <w:p w14:paraId="0957C3B9" w14:textId="0664F5E5" w:rsidR="00850456" w:rsidRDefault="00850456" w:rsidP="00850456">
      <w:pPr>
        <w:pStyle w:val="Akapitzlist"/>
        <w:numPr>
          <w:ilvl w:val="0"/>
          <w:numId w:val="3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W trakcie odbioru Zamawiający dokona sprawdzenia poprawności działania urządzenia oraz zgodności z parametrami określonymi w zapytaniu ofertowym.</w:t>
      </w:r>
    </w:p>
    <w:p w14:paraId="4E95F624" w14:textId="77777777" w:rsidR="000753C8" w:rsidRDefault="000753C8" w:rsidP="00850456">
      <w:pPr>
        <w:pStyle w:val="Akapitzlist"/>
        <w:numPr>
          <w:ilvl w:val="0"/>
          <w:numId w:val="3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0753C8">
        <w:rPr>
          <w:rFonts w:ascii="Arial" w:hAnsi="Arial" w:cs="Arial"/>
        </w:rPr>
        <w:t>Warunkiem dokonania odbioru jest przeprowadzenie przez Wykonawcę, na jego koszt, testów akceptacyjnych oraz – jeżeli wymagają tego przepisy – testów specjalistycznych, potwierdzających prawidłowe działanie urządzenia.</w:t>
      </w:r>
    </w:p>
    <w:p w14:paraId="1B46FD20" w14:textId="4CA7708F" w:rsidR="00850456" w:rsidRDefault="00850456" w:rsidP="00850456">
      <w:pPr>
        <w:pStyle w:val="Akapitzlist"/>
        <w:numPr>
          <w:ilvl w:val="0"/>
          <w:numId w:val="3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Z odbioru zostanie sporządzony protokół odbioru podpisany przez przedstawicieli Stron.</w:t>
      </w:r>
    </w:p>
    <w:p w14:paraId="20C593DE" w14:textId="77777777" w:rsidR="00850456" w:rsidRDefault="00850456" w:rsidP="00850456">
      <w:pPr>
        <w:pStyle w:val="Akapitzlist"/>
        <w:numPr>
          <w:ilvl w:val="0"/>
          <w:numId w:val="38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850456">
        <w:rPr>
          <w:rFonts w:ascii="Arial" w:hAnsi="Arial" w:cs="Arial"/>
        </w:rPr>
        <w:t>W przypadku stwierdzenia wad lub niezgodności Zamawiający ma prawo odmówić podpisania protokołu odbioru do czasu ich usunięcia.</w:t>
      </w:r>
    </w:p>
    <w:p w14:paraId="752EFE6C" w14:textId="759BC293" w:rsidR="00E51106" w:rsidRPr="00E35A5D" w:rsidRDefault="00E51106" w:rsidP="00E35A5D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E35A5D">
        <w:rPr>
          <w:b w:val="0"/>
          <w:bCs/>
          <w:sz w:val="24"/>
          <w:szCs w:val="24"/>
        </w:rPr>
        <w:t>§ 5</w:t>
      </w:r>
    </w:p>
    <w:p w14:paraId="783ED736" w14:textId="77777777" w:rsidR="00E35A5D" w:rsidRDefault="00E35A5D" w:rsidP="00E35A5D">
      <w:pPr>
        <w:pStyle w:val="Akapitzlist"/>
        <w:numPr>
          <w:ilvl w:val="0"/>
          <w:numId w:val="39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Wynagrodzenie za realizację przedmiotu umowy wynosi:…………………… zł brutto</w:t>
      </w:r>
      <w:r>
        <w:rPr>
          <w:rFonts w:ascii="Arial" w:hAnsi="Arial" w:cs="Arial"/>
        </w:rPr>
        <w:t xml:space="preserve"> </w:t>
      </w:r>
      <w:r w:rsidRPr="00E35A5D">
        <w:rPr>
          <w:rFonts w:ascii="Arial" w:hAnsi="Arial" w:cs="Arial"/>
        </w:rPr>
        <w:t>(słownie: ………………………………………………………).</w:t>
      </w:r>
    </w:p>
    <w:p w14:paraId="59C83DD8" w14:textId="77777777" w:rsidR="00E35A5D" w:rsidRDefault="00E35A5D" w:rsidP="00E35A5D">
      <w:pPr>
        <w:pStyle w:val="Akapitzlist"/>
        <w:numPr>
          <w:ilvl w:val="0"/>
          <w:numId w:val="39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Wynagrodzenie obejmuje wszelkie koszty związane z realizacją umowy, w szczególności:</w:t>
      </w:r>
      <w:r>
        <w:rPr>
          <w:rFonts w:ascii="Arial" w:hAnsi="Arial" w:cs="Arial"/>
        </w:rPr>
        <w:t xml:space="preserve"> </w:t>
      </w:r>
    </w:p>
    <w:p w14:paraId="1AFBAD81" w14:textId="66F9A6BB" w:rsidR="00E35A5D" w:rsidRDefault="0037496F" w:rsidP="00E35A5D">
      <w:pPr>
        <w:pStyle w:val="Akapitzlist"/>
        <w:numPr>
          <w:ilvl w:val="0"/>
          <w:numId w:val="4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35A5D" w:rsidRPr="00E35A5D">
        <w:rPr>
          <w:rFonts w:ascii="Arial" w:hAnsi="Arial" w:cs="Arial"/>
        </w:rPr>
        <w:t>ransport</w:t>
      </w:r>
      <w:r>
        <w:rPr>
          <w:rFonts w:ascii="Arial" w:hAnsi="Arial" w:cs="Arial"/>
        </w:rPr>
        <w:t xml:space="preserve"> do miejsca wskazanego przez Zamawiającego</w:t>
      </w:r>
      <w:r w:rsidR="00E35A5D" w:rsidRPr="00E35A5D">
        <w:rPr>
          <w:rFonts w:ascii="Arial" w:hAnsi="Arial" w:cs="Arial"/>
        </w:rPr>
        <w:t>,</w:t>
      </w:r>
    </w:p>
    <w:p w14:paraId="43E3B515" w14:textId="77777777" w:rsidR="00E35A5D" w:rsidRDefault="00E35A5D" w:rsidP="00E35A5D">
      <w:pPr>
        <w:pStyle w:val="Akapitzlist"/>
        <w:numPr>
          <w:ilvl w:val="0"/>
          <w:numId w:val="4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instalację,</w:t>
      </w:r>
    </w:p>
    <w:p w14:paraId="0EEC5645" w14:textId="77777777" w:rsidR="00E35A5D" w:rsidRDefault="00E35A5D" w:rsidP="00E35A5D">
      <w:pPr>
        <w:pStyle w:val="Akapitzlist"/>
        <w:numPr>
          <w:ilvl w:val="0"/>
          <w:numId w:val="4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uruchomienie,</w:t>
      </w:r>
    </w:p>
    <w:p w14:paraId="34B1DBF6" w14:textId="77777777" w:rsidR="00E35A5D" w:rsidRDefault="00E35A5D" w:rsidP="00E35A5D">
      <w:pPr>
        <w:pStyle w:val="Akapitzlist"/>
        <w:numPr>
          <w:ilvl w:val="0"/>
          <w:numId w:val="4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szkolenie personelu,</w:t>
      </w:r>
    </w:p>
    <w:p w14:paraId="7384893F" w14:textId="2943ADA3" w:rsidR="00E35A5D" w:rsidRPr="00E35A5D" w:rsidRDefault="00E35A5D" w:rsidP="00E35A5D">
      <w:pPr>
        <w:pStyle w:val="Akapitzlist"/>
        <w:numPr>
          <w:ilvl w:val="0"/>
          <w:numId w:val="40"/>
        </w:numPr>
        <w:tabs>
          <w:tab w:val="left" w:pos="1620"/>
          <w:tab w:val="left" w:pos="6660"/>
        </w:tabs>
        <w:spacing w:before="240" w:after="240" w:line="360" w:lineRule="auto"/>
        <w:ind w:left="714" w:hanging="357"/>
        <w:rPr>
          <w:rFonts w:ascii="Arial" w:hAnsi="Arial" w:cs="Arial"/>
        </w:rPr>
      </w:pPr>
      <w:r w:rsidRPr="00E35A5D">
        <w:rPr>
          <w:rFonts w:ascii="Arial" w:hAnsi="Arial" w:cs="Arial"/>
        </w:rPr>
        <w:lastRenderedPageBreak/>
        <w:t xml:space="preserve">przekazanie </w:t>
      </w:r>
      <w:r w:rsidR="000753C8" w:rsidRPr="000753C8">
        <w:rPr>
          <w:rFonts w:ascii="Arial" w:hAnsi="Arial" w:cs="Arial"/>
        </w:rPr>
        <w:t>dokumentacji wymaganej umową, w tym dokumentacji technicznej, paszportu technicznego oraz wyników testów.</w:t>
      </w:r>
    </w:p>
    <w:p w14:paraId="196E7994" w14:textId="77777777" w:rsidR="00E51106" w:rsidRPr="0002512A" w:rsidRDefault="00E51106" w:rsidP="0002512A">
      <w:pPr>
        <w:pStyle w:val="Nagwek1"/>
        <w:spacing w:after="240" w:line="360" w:lineRule="auto"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t>§ 6</w:t>
      </w:r>
    </w:p>
    <w:p w14:paraId="749B3EC6" w14:textId="4B915874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>
        <w:t>Wynagrodzenie płatne będzie przelewem na rachunek bankowy Wykonawcy wskazany na fakturze, w terminie 30 dni od dnia doręczenia Zamawiającemu prawidłowo wystawionej faktury VAT.</w:t>
      </w:r>
    </w:p>
    <w:p w14:paraId="749B3EC6" w14:textId="4B915874" w:rsidR="00E51106" w:rsidRPr="00F05D9F" w:rsidRDefault="00E51106" w:rsidP="00F05D9F">
      <w:pPr>
        <w:tabs>
          <w:tab w:val="left" w:pos="1620"/>
          <w:tab w:val="left" w:pos="6660"/>
        </w:tabs>
        <w:spacing w:before="240" w:after="240" w:line="360" w:lineRule="auto"/>
        <w:contextualSpacing/>
        <w:rPr>
          <w:rFonts w:ascii="Arial" w:hAnsi="Arial" w:cs="Arial"/>
        </w:rPr>
      </w:pPr>
      <w:r>
        <w:t>Podstawą wystawienia faktury jest podpisany przez Strony protokół odbioru bez zastrzeżeń.</w:t>
      </w:r>
    </w:p>
    <w:p w14:paraId="02C43A61" w14:textId="77777777" w:rsidR="00E51106" w:rsidRPr="0002512A" w:rsidRDefault="00E51106" w:rsidP="0002512A">
      <w:pPr>
        <w:pStyle w:val="Nagwek1"/>
        <w:spacing w:after="240" w:line="360" w:lineRule="auto"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t>§ 7</w:t>
      </w:r>
    </w:p>
    <w:p w14:paraId="55393E79" w14:textId="77777777" w:rsidR="00E35A5D" w:rsidRDefault="00E35A5D" w:rsidP="00E35A5D">
      <w:pPr>
        <w:pStyle w:val="Akapitzlist"/>
        <w:numPr>
          <w:ilvl w:val="0"/>
          <w:numId w:val="4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 xml:space="preserve">Wykonawca udziela gwarancji na dostarczony sprzęt na okres minimum </w:t>
      </w:r>
      <w:r>
        <w:rPr>
          <w:rFonts w:ascii="Arial" w:hAnsi="Arial" w:cs="Arial"/>
        </w:rPr>
        <w:t>………</w:t>
      </w:r>
      <w:r w:rsidRPr="00E35A5D">
        <w:rPr>
          <w:rFonts w:ascii="Arial" w:hAnsi="Arial" w:cs="Arial"/>
        </w:rPr>
        <w:t xml:space="preserve"> miesięcy od dnia podpisania protokołu odbioru.</w:t>
      </w:r>
    </w:p>
    <w:p w14:paraId="582F64AA" w14:textId="77777777" w:rsidR="00E35A5D" w:rsidRDefault="00E35A5D" w:rsidP="00E35A5D">
      <w:pPr>
        <w:pStyle w:val="Akapitzlist"/>
        <w:numPr>
          <w:ilvl w:val="0"/>
          <w:numId w:val="4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W okresie gwarancji Wykonawca zapewnia bezpłatne usuwanie wszelkich usterek oraz awarii urządzenia.</w:t>
      </w:r>
    </w:p>
    <w:p w14:paraId="377F4FBD" w14:textId="77777777" w:rsidR="00E35A5D" w:rsidRDefault="00E35A5D" w:rsidP="00E35A5D">
      <w:pPr>
        <w:pStyle w:val="Akapitzlist"/>
        <w:numPr>
          <w:ilvl w:val="0"/>
          <w:numId w:val="4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Czas reakcji serwisu na zgłoszenie awarii wynosi maksymalnie 48 godzin.</w:t>
      </w:r>
    </w:p>
    <w:p w14:paraId="3547CDFC" w14:textId="1D440E8B" w:rsidR="00E35A5D" w:rsidRDefault="00F63D6B" w:rsidP="00E35A5D">
      <w:pPr>
        <w:pStyle w:val="Akapitzlist"/>
        <w:numPr>
          <w:ilvl w:val="0"/>
          <w:numId w:val="4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F63D6B">
        <w:rPr>
          <w:rFonts w:ascii="Arial" w:hAnsi="Arial" w:cs="Arial"/>
        </w:rPr>
        <w:t>Maksymalny czas usunięcia awarii wynosi 5 dni roboczych od momentu zgłoszenia w przypadku braku konieczności wymiany części oraz 10 dni w przypadku konieczności sprowadzenia części zamiennych z zagranicy</w:t>
      </w:r>
      <w:r w:rsidR="00E35A5D" w:rsidRPr="00E35A5D">
        <w:rPr>
          <w:rFonts w:ascii="Arial" w:hAnsi="Arial" w:cs="Arial"/>
        </w:rPr>
        <w:t>.</w:t>
      </w:r>
    </w:p>
    <w:p w14:paraId="219FCD12" w14:textId="77777777" w:rsidR="00E35A5D" w:rsidRDefault="00E35A5D" w:rsidP="00E35A5D">
      <w:pPr>
        <w:pStyle w:val="Akapitzlist"/>
        <w:numPr>
          <w:ilvl w:val="0"/>
          <w:numId w:val="4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W przypadku braku możliwości naprawy w terminie określonym w ust. 4 Wykonawca zapewni urządzenie zastępcze o parametrach nie gorszych niż urządzenie objęte umową.</w:t>
      </w:r>
    </w:p>
    <w:p w14:paraId="10F5BBF3" w14:textId="77777777" w:rsidR="00E35A5D" w:rsidRDefault="00E35A5D" w:rsidP="00E35A5D">
      <w:pPr>
        <w:pStyle w:val="Akapitzlist"/>
        <w:numPr>
          <w:ilvl w:val="0"/>
          <w:numId w:val="41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E35A5D">
        <w:rPr>
          <w:rFonts w:ascii="Arial" w:hAnsi="Arial" w:cs="Arial"/>
        </w:rPr>
        <w:t>W okresie gwarancji Wykonawca zapewnia wykonywanie przeglądów technicznych zgodnie z zaleceniami producenta.</w:t>
      </w:r>
    </w:p>
    <w:p w14:paraId="17231B64" w14:textId="77777777" w:rsidR="0002512A" w:rsidRPr="0002512A" w:rsidRDefault="00E51106" w:rsidP="0002512A">
      <w:pPr>
        <w:pStyle w:val="Nagwek1"/>
        <w:spacing w:after="240" w:line="360" w:lineRule="auto"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t>§ 8</w:t>
      </w:r>
    </w:p>
    <w:p w14:paraId="0B3FE485" w14:textId="10ED49F7" w:rsidR="0002512A" w:rsidRDefault="00F63D6B" w:rsidP="0002512A">
      <w:pPr>
        <w:pStyle w:val="Akapitzlist"/>
        <w:numPr>
          <w:ilvl w:val="0"/>
          <w:numId w:val="42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  <w:bCs/>
        </w:rPr>
      </w:pPr>
      <w:r>
        <w:t>W przypadku trzykrotnej nieskutecznej naprawy tej samej istotnej części urządzenia Zamawiający ma prawo żądać wymiany wadliwej części na nową, wolną od wad, a w przypadku wady dotyczącej całego urządzenia – wymiany urządzenia na nowe, wolne od wad.</w:t>
      </w:r>
    </w:p>
    <w:p w14:paraId="01A4DA9B" w14:textId="2E83FC59" w:rsidR="0002512A" w:rsidRPr="0002512A" w:rsidRDefault="0002512A" w:rsidP="0002512A">
      <w:pPr>
        <w:pStyle w:val="Akapitzlist"/>
        <w:numPr>
          <w:ilvl w:val="0"/>
          <w:numId w:val="42"/>
        </w:numPr>
        <w:tabs>
          <w:tab w:val="left" w:pos="1620"/>
          <w:tab w:val="left" w:pos="6660"/>
        </w:tabs>
        <w:spacing w:before="240" w:after="240" w:line="360" w:lineRule="auto"/>
        <w:ind w:left="357" w:hanging="357"/>
        <w:rPr>
          <w:rFonts w:ascii="Arial" w:hAnsi="Arial" w:cs="Arial"/>
          <w:bCs/>
        </w:rPr>
      </w:pPr>
      <w:r>
        <w:t>Wymiana, o której mowa w ust. 1, powinna nastąpić w terminie uzgodnionym przez Strony, nie dłuższym niż 14 dni.</w:t>
      </w:r>
    </w:p>
    <w:p w14:paraId="3F7A8610" w14:textId="2E76B11F" w:rsidR="00E51106" w:rsidRDefault="00E51106" w:rsidP="0002512A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t xml:space="preserve">§ </w:t>
      </w:r>
      <w:r w:rsidR="004A2EDC" w:rsidRPr="0002512A">
        <w:rPr>
          <w:b w:val="0"/>
          <w:bCs/>
          <w:sz w:val="24"/>
          <w:szCs w:val="24"/>
        </w:rPr>
        <w:t>9</w:t>
      </w:r>
    </w:p>
    <w:p w14:paraId="4B570C40" w14:textId="18116CD6" w:rsidR="00E51106" w:rsidRPr="00F05D9F" w:rsidRDefault="0002512A" w:rsidP="0002512A">
      <w:pPr>
        <w:spacing w:before="240" w:after="240" w:line="360" w:lineRule="auto"/>
        <w:contextualSpacing/>
        <w:rPr>
          <w:rFonts w:ascii="Arial" w:hAnsi="Arial" w:cs="Arial"/>
        </w:rPr>
      </w:pPr>
      <w:r w:rsidRPr="0002512A">
        <w:rPr>
          <w:rFonts w:ascii="Arial" w:hAnsi="Arial" w:cs="Arial"/>
        </w:rPr>
        <w:t>Wykonawca zapewnia dostępność części zamiennych oraz wsparcie serwisowe przez okres minimum 10 lat od dnia dostawy urządzenia.</w:t>
      </w:r>
    </w:p>
    <w:p w14:paraId="657DC033" w14:textId="2D3FA324" w:rsidR="0013506D" w:rsidRDefault="0013506D" w:rsidP="0002512A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lastRenderedPageBreak/>
        <w:t>§ 10</w:t>
      </w:r>
    </w:p>
    <w:p w14:paraId="66F81F31" w14:textId="77777777" w:rsidR="00C12D0A" w:rsidRPr="00C12D0A" w:rsidRDefault="00C12D0A" w:rsidP="00C12D0A">
      <w:pPr>
        <w:pStyle w:val="NormalnyWeb"/>
        <w:numPr>
          <w:ilvl w:val="0"/>
          <w:numId w:val="44"/>
        </w:numPr>
        <w:spacing w:before="240" w:beforeAutospacing="0" w:after="240" w:afterAutospacing="0" w:line="360" w:lineRule="auto"/>
        <w:ind w:left="357" w:hanging="357"/>
        <w:contextualSpacing/>
        <w:rPr>
          <w:rFonts w:ascii="Arial" w:hAnsi="Arial" w:cs="Arial"/>
        </w:rPr>
      </w:pPr>
      <w:r w:rsidRPr="00C12D0A">
        <w:rPr>
          <w:rFonts w:ascii="Arial" w:hAnsi="Arial" w:cs="Arial"/>
        </w:rPr>
        <w:t xml:space="preserve">W przypadku opóźnienia w realizacji przedmiotu umowy Wykonawca zapłaci karę umowną w wysokości </w:t>
      </w:r>
      <w:r w:rsidRPr="00C12D0A">
        <w:rPr>
          <w:rStyle w:val="Pogrubienie"/>
          <w:rFonts w:ascii="Arial" w:hAnsi="Arial" w:cs="Arial"/>
          <w:b w:val="0"/>
          <w:bCs w:val="0"/>
        </w:rPr>
        <w:t>0,2% wartości umowy za każdy dzień opóźnienia</w:t>
      </w:r>
      <w:r w:rsidRPr="00C12D0A">
        <w:rPr>
          <w:rFonts w:ascii="Arial" w:hAnsi="Arial" w:cs="Arial"/>
        </w:rPr>
        <w:t>.</w:t>
      </w:r>
    </w:p>
    <w:p w14:paraId="7FF38FEB" w14:textId="77777777" w:rsidR="00C12D0A" w:rsidRPr="00C12D0A" w:rsidRDefault="00C12D0A" w:rsidP="00C12D0A">
      <w:pPr>
        <w:pStyle w:val="NormalnyWeb"/>
        <w:numPr>
          <w:ilvl w:val="0"/>
          <w:numId w:val="44"/>
        </w:numPr>
        <w:spacing w:before="240" w:beforeAutospacing="0" w:after="240" w:afterAutospacing="0" w:line="360" w:lineRule="auto"/>
        <w:ind w:left="357" w:hanging="357"/>
        <w:contextualSpacing/>
        <w:rPr>
          <w:rFonts w:ascii="Arial" w:hAnsi="Arial" w:cs="Arial"/>
        </w:rPr>
      </w:pPr>
      <w:r w:rsidRPr="00C12D0A">
        <w:rPr>
          <w:rFonts w:ascii="Arial" w:hAnsi="Arial" w:cs="Arial"/>
        </w:rPr>
        <w:t xml:space="preserve">W przypadku odstąpienia od umowy z przyczyn leżących po stronie Wykonawcy zapłaci on karę umowną w wysokości </w:t>
      </w:r>
      <w:r w:rsidRPr="00C12D0A">
        <w:rPr>
          <w:rStyle w:val="Pogrubienie"/>
          <w:rFonts w:ascii="Arial" w:hAnsi="Arial" w:cs="Arial"/>
          <w:b w:val="0"/>
          <w:bCs w:val="0"/>
        </w:rPr>
        <w:t>10% wartości umowy</w:t>
      </w:r>
      <w:r w:rsidRPr="00C12D0A">
        <w:rPr>
          <w:rFonts w:ascii="Arial" w:hAnsi="Arial" w:cs="Arial"/>
        </w:rPr>
        <w:t>.</w:t>
      </w:r>
    </w:p>
    <w:p w14:paraId="07A039CB" w14:textId="78696FD1" w:rsidR="00C12D0A" w:rsidRPr="00C12D0A" w:rsidRDefault="00C12D0A" w:rsidP="00C12D0A">
      <w:pPr>
        <w:pStyle w:val="NormalnyWeb"/>
        <w:numPr>
          <w:ilvl w:val="0"/>
          <w:numId w:val="44"/>
        </w:numPr>
        <w:spacing w:before="240" w:beforeAutospacing="0" w:after="240" w:afterAutospacing="0" w:line="360" w:lineRule="auto"/>
        <w:ind w:left="357" w:hanging="357"/>
        <w:contextualSpacing/>
        <w:rPr>
          <w:rFonts w:ascii="Arial" w:hAnsi="Arial" w:cs="Arial"/>
        </w:rPr>
      </w:pPr>
      <w:r w:rsidRPr="00C12D0A">
        <w:rPr>
          <w:rFonts w:ascii="Arial" w:hAnsi="Arial" w:cs="Arial"/>
        </w:rPr>
        <w:t>Zamawiający zastrzega sobie prawo dochodzenia odszkodowania przewyższającego wysokość kar umownych.</w:t>
      </w:r>
    </w:p>
    <w:p w14:paraId="7D62789C" w14:textId="77777777" w:rsidR="0002512A" w:rsidRPr="0002512A" w:rsidRDefault="0002512A" w:rsidP="0002512A"/>
    <w:p w14:paraId="12CEBE1B" w14:textId="24A803EC" w:rsidR="00E51106" w:rsidRDefault="00E51106" w:rsidP="0002512A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t>§ 1</w:t>
      </w:r>
      <w:r w:rsidR="004A2EDC" w:rsidRPr="0002512A">
        <w:rPr>
          <w:b w:val="0"/>
          <w:bCs/>
          <w:sz w:val="24"/>
          <w:szCs w:val="24"/>
        </w:rPr>
        <w:t>1</w:t>
      </w:r>
    </w:p>
    <w:p w14:paraId="5CAB365F" w14:textId="4C4CD4DC" w:rsidR="00C12D0A" w:rsidRPr="00C12D0A" w:rsidRDefault="00C12D0A" w:rsidP="00C12D0A">
      <w:pPr>
        <w:spacing w:before="240" w:after="240" w:line="360" w:lineRule="auto"/>
        <w:contextualSpacing/>
        <w:rPr>
          <w:rFonts w:ascii="Arial" w:hAnsi="Arial" w:cs="Arial"/>
        </w:rPr>
      </w:pPr>
      <w:r w:rsidRPr="00C12D0A">
        <w:rPr>
          <w:rFonts w:ascii="Arial" w:hAnsi="Arial" w:cs="Arial"/>
        </w:rPr>
        <w:t>Zamawiający ma prawo odstąpić od umowy w przypadku rażącego naruszenia jej postanowień przez Wykonawcę lub opóźnienia w realizacji zamówienia przekraczającego 14 dni.</w:t>
      </w:r>
    </w:p>
    <w:p w14:paraId="0FBB32F3" w14:textId="1F231246" w:rsidR="00E51106" w:rsidRDefault="00E51106" w:rsidP="0002512A">
      <w:pPr>
        <w:pStyle w:val="Nagwek1"/>
        <w:spacing w:after="240" w:line="360" w:lineRule="auto"/>
        <w:contextualSpacing/>
        <w:jc w:val="center"/>
        <w:rPr>
          <w:b w:val="0"/>
          <w:bCs/>
          <w:sz w:val="24"/>
          <w:szCs w:val="24"/>
        </w:rPr>
      </w:pPr>
      <w:r w:rsidRPr="0002512A">
        <w:rPr>
          <w:b w:val="0"/>
          <w:bCs/>
          <w:sz w:val="24"/>
          <w:szCs w:val="24"/>
        </w:rPr>
        <w:t>§ 1</w:t>
      </w:r>
      <w:r w:rsidR="004A2EDC" w:rsidRPr="0002512A">
        <w:rPr>
          <w:b w:val="0"/>
          <w:bCs/>
          <w:sz w:val="24"/>
          <w:szCs w:val="24"/>
        </w:rPr>
        <w:t>2</w:t>
      </w:r>
    </w:p>
    <w:p w14:paraId="7388C08F" w14:textId="77777777" w:rsidR="00C12D0A" w:rsidRDefault="00C12D0A" w:rsidP="00C12D0A">
      <w:pPr>
        <w:pStyle w:val="Akapitzlist"/>
        <w:numPr>
          <w:ilvl w:val="0"/>
          <w:numId w:val="45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>W sprawach nieuregulowanych niniejszą umową zastosowanie mają przepisy Kodeksu cywilnego.</w:t>
      </w:r>
    </w:p>
    <w:p w14:paraId="2CEB348C" w14:textId="77777777" w:rsidR="00C12D0A" w:rsidRDefault="00C12D0A" w:rsidP="00C12D0A">
      <w:pPr>
        <w:pStyle w:val="Akapitzlist"/>
        <w:numPr>
          <w:ilvl w:val="0"/>
          <w:numId w:val="45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>Wszelkie zmiany niniejszej umowy wymagają formy pisemnej.</w:t>
      </w:r>
    </w:p>
    <w:p w14:paraId="7FE5FFE4" w14:textId="77777777" w:rsidR="00C12D0A" w:rsidRDefault="00C12D0A" w:rsidP="00C12D0A">
      <w:pPr>
        <w:pStyle w:val="Akapitzlist"/>
        <w:numPr>
          <w:ilvl w:val="0"/>
          <w:numId w:val="45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>Spory wynikłe z realizacji umowy rozstrzygać będzie sąd właściwy dla siedziby Zamawiającego.</w:t>
      </w:r>
    </w:p>
    <w:p w14:paraId="378F774A" w14:textId="77777777" w:rsidR="00C12D0A" w:rsidRDefault="00C12D0A" w:rsidP="00C12D0A">
      <w:pPr>
        <w:pStyle w:val="Akapitzlist"/>
        <w:numPr>
          <w:ilvl w:val="0"/>
          <w:numId w:val="45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>Integralną część niniejszej umowy stanowią:</w:t>
      </w:r>
    </w:p>
    <w:p w14:paraId="049F3884" w14:textId="4EEDA818" w:rsidR="00C12D0A" w:rsidRDefault="00C12D0A" w:rsidP="00C12D0A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rPr>
          <w:rFonts w:ascii="Arial" w:hAnsi="Arial" w:cs="Arial"/>
        </w:rPr>
      </w:pPr>
      <w:r>
        <w:t>zapytanie ofertowe z dnia 11.06.2026 r.,</w:t>
      </w:r>
    </w:p>
    <w:p w14:paraId="087A0609" w14:textId="77777777" w:rsidR="00C12D0A" w:rsidRDefault="00C12D0A" w:rsidP="00C12D0A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>oferta Wykonawcy,</w:t>
      </w:r>
    </w:p>
    <w:p w14:paraId="1F80CCD1" w14:textId="35513C10" w:rsidR="00C12D0A" w:rsidRPr="00C12D0A" w:rsidRDefault="00C12D0A" w:rsidP="00C12D0A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rPr>
          <w:rFonts w:ascii="Arial" w:hAnsi="Arial" w:cs="Arial"/>
        </w:rPr>
      </w:pPr>
      <w:r w:rsidRPr="00C12D0A">
        <w:rPr>
          <w:rFonts w:ascii="Arial" w:hAnsi="Arial" w:cs="Arial"/>
        </w:rPr>
        <w:t>protokół odbioru.</w:t>
      </w:r>
    </w:p>
    <w:p w14:paraId="2B984B80" w14:textId="4C46410A" w:rsidR="00E65DA4" w:rsidRDefault="00E65DA4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E39F832" w14:textId="50F36EA7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25E8EA5D" w14:textId="7373C8A0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3BE48FF8" w14:textId="4A740206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5F7E6D5B" w14:textId="10361959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06772448" w14:textId="23B7936F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549FC26B" w14:textId="0FF26C73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623728A1" w14:textId="791E92CF" w:rsidR="00C12D0A" w:rsidRDefault="00C12D0A" w:rsidP="00276DFB">
      <w:pPr>
        <w:pStyle w:val="Tytu"/>
        <w:tabs>
          <w:tab w:val="center" w:pos="0"/>
          <w:tab w:val="left" w:pos="1170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</w:p>
    <w:p w14:paraId="54DC1458" w14:textId="0CF4BBFD" w:rsidR="006E039C" w:rsidRPr="00F05D9F" w:rsidRDefault="00FE7DAF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noProof/>
          <w:sz w:val="24"/>
          <w:szCs w:val="24"/>
        </w:rPr>
      </w:pPr>
      <w:r w:rsidRPr="009C786B">
        <w:rPr>
          <w:rFonts w:ascii="Lato" w:hAnsi="Lato"/>
          <w:b w:val="0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1" layoutInCell="1" allowOverlap="1" wp14:anchorId="23DC9E39" wp14:editId="61AEA4DB">
            <wp:simplePos x="0" y="0"/>
            <wp:positionH relativeFrom="page">
              <wp:posOffset>899795</wp:posOffset>
            </wp:positionH>
            <wp:positionV relativeFrom="paragraph">
              <wp:posOffset>266065</wp:posOffset>
            </wp:positionV>
            <wp:extent cx="5760000" cy="795600"/>
            <wp:effectExtent l="0" t="0" r="0" b="5080"/>
            <wp:wrapSquare wrapText="bothSides"/>
            <wp:docPr id="2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34072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55FB8" w14:textId="77777777" w:rsidR="006E039C" w:rsidRPr="00F05D9F" w:rsidRDefault="006E039C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noProof/>
          <w:sz w:val="24"/>
          <w:szCs w:val="24"/>
        </w:rPr>
      </w:pPr>
    </w:p>
    <w:p w14:paraId="5B35D0F6" w14:textId="77777777" w:rsidR="009C6ABE" w:rsidRPr="00F05D9F" w:rsidRDefault="0069552F" w:rsidP="00F05D9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  <w:r w:rsidRPr="00F05D9F">
        <w:rPr>
          <w:rFonts w:cs="Arial"/>
          <w:sz w:val="24"/>
          <w:szCs w:val="24"/>
        </w:rPr>
        <w:t>Wzór</w:t>
      </w:r>
    </w:p>
    <w:p w14:paraId="3A802EE2" w14:textId="5761C9CD" w:rsidR="00D5318D" w:rsidRPr="0015177F" w:rsidRDefault="001F7B5A" w:rsidP="0015177F">
      <w:pPr>
        <w:pStyle w:val="Tytu"/>
        <w:tabs>
          <w:tab w:val="center" w:pos="0"/>
          <w:tab w:val="left" w:pos="1778"/>
          <w:tab w:val="right" w:pos="9354"/>
        </w:tabs>
        <w:spacing w:before="240" w:after="240" w:line="360" w:lineRule="auto"/>
        <w:contextualSpacing/>
        <w:jc w:val="left"/>
        <w:rPr>
          <w:rFonts w:cs="Arial"/>
          <w:sz w:val="24"/>
          <w:szCs w:val="24"/>
        </w:rPr>
      </w:pPr>
      <w:r w:rsidRPr="00F05D9F">
        <w:rPr>
          <w:rFonts w:cs="Arial"/>
          <w:sz w:val="24"/>
          <w:szCs w:val="24"/>
        </w:rPr>
        <w:t>PROTOKÓŁ KOŃCOWY ODBIORU</w:t>
      </w:r>
      <w:r w:rsidR="00DF4C4C" w:rsidRPr="00F05D9F">
        <w:rPr>
          <w:rFonts w:cs="Arial"/>
          <w:sz w:val="24"/>
          <w:szCs w:val="24"/>
        </w:rPr>
        <w:t xml:space="preserve"> DOSTAWY</w:t>
      </w:r>
    </w:p>
    <w:p w14:paraId="1A40E1DF" w14:textId="77777777" w:rsidR="00A07634" w:rsidRDefault="00D5318D" w:rsidP="0015177F">
      <w:pPr>
        <w:spacing w:before="240" w:after="240" w:line="360" w:lineRule="auto"/>
        <w:contextualSpacing/>
        <w:rPr>
          <w:rFonts w:ascii="Arial" w:hAnsi="Arial" w:cs="Arial"/>
          <w:color w:val="000000"/>
          <w:spacing w:val="1"/>
        </w:rPr>
      </w:pPr>
      <w:r w:rsidRPr="00F05D9F">
        <w:rPr>
          <w:rFonts w:ascii="Arial" w:hAnsi="Arial" w:cs="Arial"/>
          <w:color w:val="000000"/>
          <w:spacing w:val="2"/>
        </w:rPr>
        <w:t>sporządzony w dniu</w:t>
      </w:r>
      <w:r w:rsidRPr="00F05D9F">
        <w:rPr>
          <w:rFonts w:ascii="Arial" w:hAnsi="Arial" w:cs="Arial"/>
          <w:color w:val="000000"/>
        </w:rPr>
        <w:t xml:space="preserve"> ……………………………..</w:t>
      </w:r>
      <w:r w:rsidRPr="00F05D9F">
        <w:rPr>
          <w:rFonts w:ascii="Arial" w:hAnsi="Arial" w:cs="Arial"/>
          <w:color w:val="000000"/>
          <w:spacing w:val="1"/>
        </w:rPr>
        <w:t xml:space="preserve">w </w:t>
      </w:r>
      <w:r w:rsidR="00A07634">
        <w:rPr>
          <w:rFonts w:ascii="Arial" w:hAnsi="Arial" w:cs="Arial"/>
          <w:color w:val="000000"/>
          <w:spacing w:val="1"/>
        </w:rPr>
        <w:t xml:space="preserve"> ……………………….</w:t>
      </w:r>
    </w:p>
    <w:p w14:paraId="3E8D8B36" w14:textId="771079B3" w:rsidR="00A07634" w:rsidRDefault="00A07634" w:rsidP="0015177F">
      <w:pPr>
        <w:spacing w:before="240" w:after="24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na podstawie umowy </w:t>
      </w:r>
      <w:r w:rsidR="00D5318D" w:rsidRPr="00F05D9F">
        <w:rPr>
          <w:rFonts w:ascii="Arial" w:hAnsi="Arial" w:cs="Arial"/>
          <w:color w:val="000000"/>
          <w:spacing w:val="1"/>
        </w:rPr>
        <w:t>nr …………</w:t>
      </w:r>
      <w:r w:rsidR="00D5318D" w:rsidRPr="00F05D9F">
        <w:rPr>
          <w:rFonts w:ascii="Arial" w:hAnsi="Arial" w:cs="Arial"/>
        </w:rPr>
        <w:t>………</w:t>
      </w:r>
      <w:r w:rsidR="00D5318D" w:rsidRPr="00F05D9F">
        <w:rPr>
          <w:rFonts w:ascii="Arial" w:hAnsi="Arial" w:cs="Arial"/>
          <w:color w:val="000000"/>
          <w:spacing w:val="-3"/>
        </w:rPr>
        <w:t>z dnia</w:t>
      </w:r>
      <w:r w:rsidR="00D5318D" w:rsidRPr="00F05D9F">
        <w:rPr>
          <w:rFonts w:ascii="Arial" w:hAnsi="Arial" w:cs="Arial"/>
          <w:color w:val="000000"/>
        </w:rPr>
        <w:t xml:space="preserve"> …….. </w:t>
      </w:r>
      <w:r w:rsidR="00D5318D" w:rsidRPr="00F05D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zawartej pomiędzy:</w:t>
      </w:r>
    </w:p>
    <w:p w14:paraId="4E19C4B5" w14:textId="77777777" w:rsidR="00A07634" w:rsidRDefault="00A07634" w:rsidP="0015177F">
      <w:pPr>
        <w:spacing w:before="240" w:after="240" w:line="360" w:lineRule="auto"/>
        <w:contextualSpacing/>
        <w:rPr>
          <w:rFonts w:ascii="Arial" w:hAnsi="Arial" w:cs="Arial"/>
        </w:rPr>
      </w:pPr>
    </w:p>
    <w:p w14:paraId="5EEACE0E" w14:textId="05927D00" w:rsidR="00A07634" w:rsidRPr="00A07634" w:rsidRDefault="00A07634" w:rsidP="0015177F">
      <w:pPr>
        <w:spacing w:before="240" w:after="240" w:line="360" w:lineRule="auto"/>
        <w:contextualSpacing/>
        <w:rPr>
          <w:rFonts w:ascii="Arial" w:hAnsi="Arial" w:cs="Arial"/>
          <w:b/>
          <w:bCs/>
        </w:rPr>
      </w:pPr>
      <w:r w:rsidRPr="00A07634">
        <w:rPr>
          <w:rFonts w:ascii="Arial" w:hAnsi="Arial" w:cs="Arial"/>
          <w:b/>
          <w:bCs/>
        </w:rPr>
        <w:t>Zamawiający:</w:t>
      </w:r>
    </w:p>
    <w:p w14:paraId="5FD22192" w14:textId="70DE2DCE" w:rsidR="00A07634" w:rsidRDefault="00A07634" w:rsidP="0015177F">
      <w:pPr>
        <w:spacing w:before="240" w:after="24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16901E91" w14:textId="3A29B436" w:rsidR="00A07634" w:rsidRPr="00A07634" w:rsidRDefault="00A07634" w:rsidP="0015177F">
      <w:pPr>
        <w:spacing w:before="240" w:after="240" w:line="360" w:lineRule="auto"/>
        <w:contextualSpacing/>
        <w:rPr>
          <w:rFonts w:ascii="Arial" w:hAnsi="Arial" w:cs="Arial"/>
          <w:b/>
          <w:bCs/>
        </w:rPr>
      </w:pPr>
      <w:r w:rsidRPr="00A07634">
        <w:rPr>
          <w:rFonts w:ascii="Arial" w:hAnsi="Arial" w:cs="Arial"/>
          <w:b/>
          <w:bCs/>
        </w:rPr>
        <w:t>Wykonawca:</w:t>
      </w:r>
    </w:p>
    <w:p w14:paraId="6CF33E60" w14:textId="5CDF2161" w:rsidR="00A07634" w:rsidRDefault="00A07634" w:rsidP="0015177F">
      <w:pPr>
        <w:spacing w:before="240" w:after="24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3B326FCE" w14:textId="77777777" w:rsidR="00A07634" w:rsidRDefault="00A07634" w:rsidP="0015177F">
      <w:pPr>
        <w:spacing w:before="240" w:after="240" w:line="360" w:lineRule="auto"/>
        <w:contextualSpacing/>
        <w:rPr>
          <w:rFonts w:ascii="Arial" w:hAnsi="Arial" w:cs="Arial"/>
        </w:rPr>
      </w:pPr>
    </w:p>
    <w:p w14:paraId="7CFDE155" w14:textId="305EF033" w:rsidR="00A07634" w:rsidRDefault="00A07634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  <w:bCs/>
        </w:rPr>
      </w:pPr>
      <w:r w:rsidRPr="00A07634">
        <w:rPr>
          <w:rFonts w:ascii="Arial" w:hAnsi="Arial" w:cs="Arial"/>
          <w:b/>
          <w:bCs/>
        </w:rPr>
        <w:t>Dane urządzenia:</w:t>
      </w:r>
    </w:p>
    <w:p w14:paraId="146508C3" w14:textId="189E4DAF" w:rsidR="00A07634" w:rsidRPr="00A07634" w:rsidRDefault="00A07634" w:rsidP="00A07634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A07634">
        <w:rPr>
          <w:rFonts w:ascii="Arial" w:hAnsi="Arial" w:cs="Arial"/>
        </w:rPr>
        <w:t xml:space="preserve">Nazwa urządzenia: aparat </w:t>
      </w:r>
      <w:r w:rsidR="00122A2A">
        <w:rPr>
          <w:rFonts w:ascii="Arial" w:hAnsi="Arial" w:cs="Arial"/>
        </w:rPr>
        <w:t>RTG</w:t>
      </w:r>
    </w:p>
    <w:p w14:paraId="030DDB37" w14:textId="77777777" w:rsidR="00A07634" w:rsidRPr="00A07634" w:rsidRDefault="00A07634" w:rsidP="00A07634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A07634">
        <w:rPr>
          <w:rFonts w:ascii="Arial" w:hAnsi="Arial" w:cs="Arial"/>
        </w:rPr>
        <w:t>Producent: ...............................................................</w:t>
      </w:r>
    </w:p>
    <w:p w14:paraId="459F6D33" w14:textId="77777777" w:rsidR="00A07634" w:rsidRPr="00A07634" w:rsidRDefault="00A07634" w:rsidP="00A07634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A07634">
        <w:rPr>
          <w:rFonts w:ascii="Arial" w:hAnsi="Arial" w:cs="Arial"/>
        </w:rPr>
        <w:t>Model: .....................................................................</w:t>
      </w:r>
    </w:p>
    <w:p w14:paraId="102D1B6B" w14:textId="77777777" w:rsidR="00A07634" w:rsidRPr="00A07634" w:rsidRDefault="00A07634" w:rsidP="00A07634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A07634">
        <w:rPr>
          <w:rFonts w:ascii="Arial" w:hAnsi="Arial" w:cs="Arial"/>
        </w:rPr>
        <w:t>Numer seryjny: ...........................................................</w:t>
      </w:r>
    </w:p>
    <w:p w14:paraId="4531A560" w14:textId="2D8192D7" w:rsidR="00A07634" w:rsidRPr="00A07634" w:rsidRDefault="00A07634" w:rsidP="00A07634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  <w:bCs/>
        </w:rPr>
      </w:pPr>
      <w:r w:rsidRPr="00A07634">
        <w:rPr>
          <w:rFonts w:ascii="Arial" w:hAnsi="Arial" w:cs="Arial"/>
        </w:rPr>
        <w:t>Rok produkcji: ............................................................</w:t>
      </w:r>
    </w:p>
    <w:p w14:paraId="2DF07384" w14:textId="77777777" w:rsidR="0015177F" w:rsidRDefault="0015177F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</w:rPr>
      </w:pPr>
    </w:p>
    <w:p w14:paraId="5B632117" w14:textId="0958C7AA" w:rsidR="001F7B5A" w:rsidRPr="00F05D9F" w:rsidRDefault="001F7B5A" w:rsidP="00F05D9F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  <w:b/>
        </w:rPr>
      </w:pPr>
      <w:r w:rsidRPr="00F05D9F">
        <w:rPr>
          <w:rFonts w:ascii="Arial" w:hAnsi="Arial" w:cs="Arial"/>
          <w:b/>
        </w:rPr>
        <w:t>Ustalenia dotyczące odbioru:</w:t>
      </w:r>
    </w:p>
    <w:p w14:paraId="51134E74" w14:textId="77777777" w:rsidR="00A07634" w:rsidRDefault="00A07634" w:rsidP="00A07634">
      <w:pPr>
        <w:tabs>
          <w:tab w:val="left" w:pos="1778"/>
        </w:tabs>
        <w:spacing w:before="240" w:after="240" w:line="360" w:lineRule="auto"/>
        <w:contextualSpacing/>
        <w:rPr>
          <w:rFonts w:ascii="Arial" w:hAnsi="Arial" w:cs="Arial"/>
        </w:rPr>
      </w:pPr>
      <w:r w:rsidRPr="00A07634">
        <w:rPr>
          <w:rFonts w:ascii="Arial" w:hAnsi="Arial" w:cs="Arial"/>
        </w:rPr>
        <w:t>Na podstawie przedstawionych dokumentów oraz po sprawdzeniu działania urządzenia stwierdza się, że:</w:t>
      </w:r>
    </w:p>
    <w:p w14:paraId="11377170" w14:textId="77777777" w:rsidR="00A07634" w:rsidRDefault="00A07634" w:rsidP="00A07634">
      <w:pPr>
        <w:pStyle w:val="Akapitzlist"/>
        <w:numPr>
          <w:ilvl w:val="0"/>
          <w:numId w:val="47"/>
        </w:numPr>
        <w:tabs>
          <w:tab w:val="left" w:pos="1778"/>
        </w:tabs>
        <w:spacing w:before="240" w:after="240" w:line="360" w:lineRule="auto"/>
        <w:ind w:left="357" w:hanging="357"/>
        <w:rPr>
          <w:rFonts w:ascii="Arial" w:hAnsi="Arial" w:cs="Arial"/>
        </w:rPr>
      </w:pPr>
      <w:r>
        <w:t>Dostawa została wykonana zgodnie z umową nr ………………… z dnia ………………… oraz zapytaniem ofertowym z dnia 11.06.2026 r.</w:t>
      </w:r>
    </w:p>
    <w:p w14:paraId="01E1EAF6" w14:textId="77777777" w:rsidR="00A07634" w:rsidRDefault="00A07634" w:rsidP="00A07634">
      <w:pPr>
        <w:pStyle w:val="Akapitzlist"/>
        <w:numPr>
          <w:ilvl w:val="0"/>
          <w:numId w:val="47"/>
        </w:numPr>
        <w:tabs>
          <w:tab w:val="left" w:pos="1778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A07634">
        <w:rPr>
          <w:rFonts w:ascii="Arial" w:hAnsi="Arial" w:cs="Arial"/>
        </w:rPr>
        <w:t>Urządzenie zostało dostarczone, zainstalowane i uruchomione w miejscu wskazanym przez Zamawiającego.</w:t>
      </w:r>
    </w:p>
    <w:p w14:paraId="1B52B63C" w14:textId="77777777" w:rsidR="00A07634" w:rsidRDefault="00A07634" w:rsidP="00A07634">
      <w:pPr>
        <w:pStyle w:val="Akapitzlist"/>
        <w:numPr>
          <w:ilvl w:val="0"/>
          <w:numId w:val="47"/>
        </w:numPr>
        <w:tabs>
          <w:tab w:val="left" w:pos="1778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A07634">
        <w:rPr>
          <w:rFonts w:ascii="Arial" w:hAnsi="Arial" w:cs="Arial"/>
        </w:rPr>
        <w:t>Sprawdzono poprawność działania urządzenia – nie stwierdzono nieprawidłowości.</w:t>
      </w:r>
    </w:p>
    <w:p w14:paraId="1EB66471" w14:textId="382308FB" w:rsidR="00A07634" w:rsidRDefault="00A07634" w:rsidP="00A07634">
      <w:pPr>
        <w:pStyle w:val="Akapitzlist"/>
        <w:numPr>
          <w:ilvl w:val="0"/>
          <w:numId w:val="47"/>
        </w:numPr>
        <w:tabs>
          <w:tab w:val="left" w:pos="1778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A07634">
        <w:rPr>
          <w:rFonts w:ascii="Arial" w:hAnsi="Arial" w:cs="Arial"/>
        </w:rPr>
        <w:t>Wykonawca przekazał dokumentację techniczną, instrukcję obsługi w języku polskim</w:t>
      </w:r>
      <w:r w:rsidR="00A17BED">
        <w:rPr>
          <w:rFonts w:ascii="Arial" w:hAnsi="Arial" w:cs="Arial"/>
        </w:rPr>
        <w:t xml:space="preserve"> </w:t>
      </w:r>
      <w:r w:rsidRPr="00A07634">
        <w:rPr>
          <w:rFonts w:ascii="Arial" w:hAnsi="Arial" w:cs="Arial"/>
        </w:rPr>
        <w:t>oraz kartę gwarancyjną.</w:t>
      </w:r>
    </w:p>
    <w:p w14:paraId="1882B6AE" w14:textId="77777777" w:rsidR="00A07634" w:rsidRDefault="00A07634" w:rsidP="00A07634">
      <w:pPr>
        <w:pStyle w:val="Akapitzlist"/>
        <w:numPr>
          <w:ilvl w:val="0"/>
          <w:numId w:val="47"/>
        </w:numPr>
        <w:tabs>
          <w:tab w:val="left" w:pos="1778"/>
        </w:tabs>
        <w:spacing w:before="240" w:after="240" w:line="360" w:lineRule="auto"/>
        <w:ind w:left="357" w:hanging="357"/>
        <w:rPr>
          <w:rFonts w:ascii="Arial" w:hAnsi="Arial" w:cs="Arial"/>
        </w:rPr>
      </w:pPr>
      <w:r w:rsidRPr="00A07634">
        <w:rPr>
          <w:rFonts w:ascii="Arial" w:hAnsi="Arial" w:cs="Arial"/>
        </w:rPr>
        <w:lastRenderedPageBreak/>
        <w:t>Wykonawca przeprowadził szkolenie personelu Zamawiającego z zakresu obsługi urządzenia.</w:t>
      </w:r>
    </w:p>
    <w:p w14:paraId="40C56393" w14:textId="69A6E0CA" w:rsidR="001F7B5A" w:rsidRDefault="00A07634" w:rsidP="00A07634">
      <w:pPr>
        <w:pStyle w:val="Akapitzlist"/>
        <w:numPr>
          <w:ilvl w:val="0"/>
          <w:numId w:val="47"/>
        </w:numPr>
        <w:tabs>
          <w:tab w:val="left" w:pos="1778"/>
        </w:tabs>
        <w:spacing w:before="240" w:after="240" w:line="360" w:lineRule="auto"/>
        <w:ind w:left="357" w:hanging="357"/>
        <w:rPr>
          <w:rFonts w:ascii="Arial" w:hAnsi="Arial" w:cs="Arial"/>
        </w:rPr>
      </w:pPr>
      <w:r>
        <w:t>Wynik odbioru (właściwe zaznaczyć):</w:t>
      </w:r>
    </w:p>
    <w:p>
      <w:r>
        <w:rPr>
          <w:b w:val="0"/>
          <w:sz w:val="22"/>
        </w:rPr>
        <w:t>☐  Odbiór bez zastrzeżeń – Zamawiający przyjmuje przedmiot umowy bez zastrzeżeń.</w:t>
      </w:r>
    </w:p>
    <w:p>
      <w:r>
        <w:rPr>
          <w:b w:val="0"/>
          <w:sz w:val="22"/>
        </w:rPr>
        <w:t>☐  Odbiór z zastrzeżeniami – stwierdzone wady / usterki / uwagi: ………………………………………………………………………</w:t>
      </w:r>
    </w:p>
    <w:p>
      <w:r>
        <w:rPr>
          <w:b w:val="0"/>
          <w:sz w:val="22"/>
        </w:rPr>
        <w:t xml:space="preserve">     Termin usunięcia wad: …………………………………; termin ponownego (końcowego) odbioru: …………………………………</w:t>
      </w:r>
    </w:p>
    <w:p>
      <w:r>
        <w:rPr>
          <w:b w:val="0"/>
          <w:sz w:val="22"/>
        </w:rPr>
        <w:t>W przypadku odbioru z zastrzeżeniami podstawą wystawienia faktury jest podpisanie protokołu po usunięciu wad i dokonaniu ponownego odbioru bez zastrzeżeń.</w:t>
      </w:r>
    </w:p>
    <w:p w14:paraId="5195381C" w14:textId="77777777" w:rsidR="00A07634" w:rsidRPr="00A07634" w:rsidRDefault="00A07634" w:rsidP="00A07634">
      <w:pPr>
        <w:pStyle w:val="NormalnyWeb"/>
        <w:spacing w:before="240" w:beforeAutospacing="0" w:after="240" w:afterAutospacing="0" w:line="360" w:lineRule="auto"/>
        <w:contextualSpacing/>
        <w:rPr>
          <w:rFonts w:ascii="Arial" w:hAnsi="Arial" w:cs="Arial"/>
        </w:rPr>
      </w:pPr>
      <w:r w:rsidRPr="00A07634">
        <w:rPr>
          <w:rFonts w:ascii="Arial" w:hAnsi="Arial" w:cs="Arial"/>
        </w:rPr>
        <w:t>Niniejszy protokół stanowi podstawę do wystawienia faktury zgodnie z postanowieniami umowy.</w:t>
      </w:r>
    </w:p>
    <w:tbl>
      <w:tblPr>
        <w:tblW w:w="4712" w:type="pct"/>
        <w:jc w:val="center"/>
        <w:tblLayout w:type="fixed"/>
        <w:tblLook w:val="01E0" w:firstRow="1" w:lastRow="1" w:firstColumn="1" w:lastColumn="1" w:noHBand="0" w:noVBand="0"/>
      </w:tblPr>
      <w:tblGrid>
        <w:gridCol w:w="4276"/>
        <w:gridCol w:w="4273"/>
      </w:tblGrid>
      <w:tr w:rsidR="00D5318D" w:rsidRPr="00A07634" w14:paraId="1F29F3D5" w14:textId="77777777" w:rsidTr="0015177F">
        <w:trPr>
          <w:jc w:val="center"/>
        </w:trPr>
        <w:tc>
          <w:tcPr>
            <w:tcW w:w="4276" w:type="dxa"/>
          </w:tcPr>
          <w:p w14:paraId="42C8BE3A" w14:textId="68F07EB7" w:rsidR="00D5318D" w:rsidRPr="00A07634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A07634">
              <w:rPr>
                <w:rFonts w:ascii="Arial" w:hAnsi="Arial" w:cs="Arial"/>
                <w:bCs/>
                <w:i/>
                <w:iCs/>
              </w:rPr>
              <w:t>…………………………………</w:t>
            </w:r>
            <w:r w:rsidR="00A07634" w:rsidRPr="00A07634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14:paraId="2A369675" w14:textId="77777777" w:rsidR="00D5318D" w:rsidRPr="00A07634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A07634">
              <w:rPr>
                <w:rFonts w:ascii="Arial" w:hAnsi="Arial" w:cs="Arial"/>
                <w:bCs/>
                <w:i/>
                <w:iCs/>
              </w:rPr>
              <w:t>Przedstawiciel Zamawiającego</w:t>
            </w:r>
          </w:p>
        </w:tc>
        <w:tc>
          <w:tcPr>
            <w:tcW w:w="4273" w:type="dxa"/>
          </w:tcPr>
          <w:p w14:paraId="19388FCA" w14:textId="77777777" w:rsidR="00D5318D" w:rsidRPr="00A07634" w:rsidRDefault="00D5318D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i/>
                <w:iCs/>
              </w:rPr>
            </w:pPr>
            <w:r w:rsidRPr="00A07634">
              <w:rPr>
                <w:rFonts w:ascii="Arial" w:hAnsi="Arial" w:cs="Arial"/>
                <w:i/>
                <w:iCs/>
              </w:rPr>
              <w:t>………………………………</w:t>
            </w:r>
          </w:p>
          <w:p w14:paraId="29F10A6E" w14:textId="071D8902" w:rsidR="00D5318D" w:rsidRPr="00A07634" w:rsidRDefault="00A07634" w:rsidP="00F05D9F">
            <w:pPr>
              <w:autoSpaceDE w:val="0"/>
              <w:autoSpaceDN w:val="0"/>
              <w:adjustRightInd w:val="0"/>
              <w:spacing w:before="240" w:after="240" w:line="360" w:lineRule="auto"/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A07634">
              <w:rPr>
                <w:rFonts w:ascii="Arial" w:hAnsi="Arial" w:cs="Arial"/>
                <w:bCs/>
                <w:i/>
                <w:iCs/>
              </w:rPr>
              <w:t xml:space="preserve">Przedstawiciel </w:t>
            </w:r>
            <w:r w:rsidR="00D5318D" w:rsidRPr="00A07634">
              <w:rPr>
                <w:rFonts w:ascii="Arial" w:hAnsi="Arial" w:cs="Arial"/>
                <w:bCs/>
                <w:i/>
                <w:iCs/>
              </w:rPr>
              <w:t>Wykonawc</w:t>
            </w:r>
            <w:r w:rsidRPr="00A07634">
              <w:rPr>
                <w:rFonts w:ascii="Arial" w:hAnsi="Arial" w:cs="Arial"/>
                <w:bCs/>
                <w:i/>
                <w:iCs/>
              </w:rPr>
              <w:t>y</w:t>
            </w:r>
          </w:p>
        </w:tc>
      </w:tr>
    </w:tbl>
    <w:sectPr w:rsidR="00F05D9F" w:rsidRPr="00A07634" w:rsidSect="00FF06B7">
      <w:footerReference w:type="default" r:id="rId8"/>
      <w:headerReference w:type="first" r:id="rId9"/>
      <w:footerReference w:type="first" r:id="rId10"/>
      <w:headerReference w:type="default" r:id="rId13"/>
      <w:pgSz w:w="11906" w:h="16838"/>
      <w:pgMar w:top="1928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E3DE" w14:textId="77777777" w:rsidR="007C7CAB" w:rsidRDefault="007C7CAB" w:rsidP="00CA5050">
      <w:r>
        <w:separator/>
      </w:r>
    </w:p>
  </w:endnote>
  <w:endnote w:type="continuationSeparator" w:id="0">
    <w:p w14:paraId="29794FD2" w14:textId="77777777" w:rsidR="007C7CAB" w:rsidRDefault="007C7CAB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4996" w14:textId="77777777" w:rsidR="006E039C" w:rsidRDefault="006E03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639027"/>
      <w:docPartObj>
        <w:docPartGallery w:val="Page Numbers (Bottom of Page)"/>
        <w:docPartUnique/>
      </w:docPartObj>
    </w:sdtPr>
    <w:sdtEndPr/>
    <w:sdtContent>
      <w:p w14:paraId="6FF99B68" w14:textId="0833BF48" w:rsidR="00F05D9F" w:rsidRDefault="00F05D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4441" w14:textId="77777777" w:rsidR="007C7CAB" w:rsidRDefault="007C7CAB" w:rsidP="00CA5050">
      <w:r>
        <w:separator/>
      </w:r>
    </w:p>
  </w:footnote>
  <w:footnote w:type="continuationSeparator" w:id="0">
    <w:p w14:paraId="4A843AB8" w14:textId="77777777" w:rsidR="007C7CAB" w:rsidRDefault="007C7CAB" w:rsidP="00CA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B0DA" w14:textId="686FE1CC" w:rsidR="00056E87" w:rsidRDefault="00056E87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27362E7F" wp14:editId="64A27A61">
          <wp:simplePos x="0" y="0"/>
          <wp:positionH relativeFrom="page">
            <wp:posOffset>899795</wp:posOffset>
          </wp:positionH>
          <wp:positionV relativeFrom="paragraph">
            <wp:posOffset>152400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5940000" cy="81857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8185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B7C35"/>
    <w:multiLevelType w:val="hybridMultilevel"/>
    <w:tmpl w:val="47CE0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42CD"/>
    <w:multiLevelType w:val="hybridMultilevel"/>
    <w:tmpl w:val="75B08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2B9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74FA9"/>
    <w:multiLevelType w:val="hybridMultilevel"/>
    <w:tmpl w:val="EAC88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706F7"/>
    <w:multiLevelType w:val="hybridMultilevel"/>
    <w:tmpl w:val="A22E5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E100E"/>
    <w:multiLevelType w:val="hybridMultilevel"/>
    <w:tmpl w:val="5492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0285"/>
    <w:multiLevelType w:val="singleLevel"/>
    <w:tmpl w:val="587C00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D4045E9"/>
    <w:multiLevelType w:val="hybridMultilevel"/>
    <w:tmpl w:val="758AB6A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10020C"/>
    <w:multiLevelType w:val="multilevel"/>
    <w:tmpl w:val="54B4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05DFC"/>
    <w:multiLevelType w:val="hybridMultilevel"/>
    <w:tmpl w:val="B326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06AD7"/>
    <w:multiLevelType w:val="hybridMultilevel"/>
    <w:tmpl w:val="F51A92D4"/>
    <w:lvl w:ilvl="0" w:tplc="04150017">
      <w:start w:val="1"/>
      <w:numFmt w:val="lowerLetter"/>
      <w:lvlText w:val="%1)"/>
      <w:lvlJc w:val="left"/>
      <w:pPr>
        <w:ind w:left="3702" w:hanging="360"/>
      </w:pPr>
    </w:lvl>
    <w:lvl w:ilvl="1" w:tplc="04150019" w:tentative="1">
      <w:start w:val="1"/>
      <w:numFmt w:val="lowerLetter"/>
      <w:lvlText w:val="%2."/>
      <w:lvlJc w:val="left"/>
      <w:pPr>
        <w:ind w:left="4422" w:hanging="360"/>
      </w:pPr>
    </w:lvl>
    <w:lvl w:ilvl="2" w:tplc="0415001B" w:tentative="1">
      <w:start w:val="1"/>
      <w:numFmt w:val="lowerRoman"/>
      <w:lvlText w:val="%3."/>
      <w:lvlJc w:val="right"/>
      <w:pPr>
        <w:ind w:left="5142" w:hanging="180"/>
      </w:pPr>
    </w:lvl>
    <w:lvl w:ilvl="3" w:tplc="0415000F" w:tentative="1">
      <w:start w:val="1"/>
      <w:numFmt w:val="decimal"/>
      <w:lvlText w:val="%4."/>
      <w:lvlJc w:val="left"/>
      <w:pPr>
        <w:ind w:left="5862" w:hanging="360"/>
      </w:pPr>
    </w:lvl>
    <w:lvl w:ilvl="4" w:tplc="04150019" w:tentative="1">
      <w:start w:val="1"/>
      <w:numFmt w:val="lowerLetter"/>
      <w:lvlText w:val="%5."/>
      <w:lvlJc w:val="left"/>
      <w:pPr>
        <w:ind w:left="6582" w:hanging="360"/>
      </w:pPr>
    </w:lvl>
    <w:lvl w:ilvl="5" w:tplc="0415001B" w:tentative="1">
      <w:start w:val="1"/>
      <w:numFmt w:val="lowerRoman"/>
      <w:lvlText w:val="%6."/>
      <w:lvlJc w:val="right"/>
      <w:pPr>
        <w:ind w:left="7302" w:hanging="180"/>
      </w:pPr>
    </w:lvl>
    <w:lvl w:ilvl="6" w:tplc="0415000F" w:tentative="1">
      <w:start w:val="1"/>
      <w:numFmt w:val="decimal"/>
      <w:lvlText w:val="%7."/>
      <w:lvlJc w:val="left"/>
      <w:pPr>
        <w:ind w:left="8022" w:hanging="360"/>
      </w:pPr>
    </w:lvl>
    <w:lvl w:ilvl="7" w:tplc="04150019" w:tentative="1">
      <w:start w:val="1"/>
      <w:numFmt w:val="lowerLetter"/>
      <w:lvlText w:val="%8."/>
      <w:lvlJc w:val="left"/>
      <w:pPr>
        <w:ind w:left="8742" w:hanging="360"/>
      </w:pPr>
    </w:lvl>
    <w:lvl w:ilvl="8" w:tplc="0415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15" w15:restartNumberingAfterBreak="0">
    <w:nsid w:val="33BD0FCB"/>
    <w:multiLevelType w:val="hybridMultilevel"/>
    <w:tmpl w:val="3FA4CC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37AD15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65254F"/>
    <w:multiLevelType w:val="hybridMultilevel"/>
    <w:tmpl w:val="DD1E6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5F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101817"/>
    <w:multiLevelType w:val="hybridMultilevel"/>
    <w:tmpl w:val="C7384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76DE3"/>
    <w:multiLevelType w:val="hybridMultilevel"/>
    <w:tmpl w:val="B9CC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F1A6545"/>
    <w:multiLevelType w:val="hybridMultilevel"/>
    <w:tmpl w:val="C74EB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115F5"/>
    <w:multiLevelType w:val="hybridMultilevel"/>
    <w:tmpl w:val="0A60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C66"/>
    <w:multiLevelType w:val="hybridMultilevel"/>
    <w:tmpl w:val="509AABF0"/>
    <w:lvl w:ilvl="0" w:tplc="6B0C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403E1"/>
    <w:multiLevelType w:val="multilevel"/>
    <w:tmpl w:val="0588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B29626D"/>
    <w:multiLevelType w:val="hybridMultilevel"/>
    <w:tmpl w:val="8FD4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BC629B"/>
    <w:multiLevelType w:val="hybridMultilevel"/>
    <w:tmpl w:val="3272A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D345E"/>
    <w:multiLevelType w:val="hybridMultilevel"/>
    <w:tmpl w:val="7C321CC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3DA3154"/>
    <w:multiLevelType w:val="hybridMultilevel"/>
    <w:tmpl w:val="02303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01572"/>
    <w:multiLevelType w:val="hybridMultilevel"/>
    <w:tmpl w:val="CF9AC61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A12F0"/>
    <w:multiLevelType w:val="hybridMultilevel"/>
    <w:tmpl w:val="8A7C4AE6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F4C63E9"/>
    <w:multiLevelType w:val="hybridMultilevel"/>
    <w:tmpl w:val="5C302A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13"/>
  </w:num>
  <w:num w:numId="21">
    <w:abstractNumId w:val="23"/>
  </w:num>
  <w:num w:numId="22">
    <w:abstractNumId w:val="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7"/>
  </w:num>
  <w:num w:numId="27">
    <w:abstractNumId w:val="6"/>
  </w:num>
  <w:num w:numId="28">
    <w:abstractNumId w:val="27"/>
  </w:num>
  <w:num w:numId="29">
    <w:abstractNumId w:val="20"/>
  </w:num>
  <w:num w:numId="30">
    <w:abstractNumId w:val="16"/>
  </w:num>
  <w:num w:numId="31">
    <w:abstractNumId w:val="31"/>
  </w:num>
  <w:num w:numId="32">
    <w:abstractNumId w:val="21"/>
  </w:num>
  <w:num w:numId="33">
    <w:abstractNumId w:val="9"/>
  </w:num>
  <w:num w:numId="34">
    <w:abstractNumId w:val="32"/>
  </w:num>
  <w:num w:numId="35">
    <w:abstractNumId w:val="7"/>
  </w:num>
  <w:num w:numId="36">
    <w:abstractNumId w:val="34"/>
  </w:num>
  <w:num w:numId="37">
    <w:abstractNumId w:val="39"/>
  </w:num>
  <w:num w:numId="38">
    <w:abstractNumId w:val="25"/>
  </w:num>
  <w:num w:numId="39">
    <w:abstractNumId w:val="26"/>
  </w:num>
  <w:num w:numId="40">
    <w:abstractNumId w:val="35"/>
  </w:num>
  <w:num w:numId="41">
    <w:abstractNumId w:val="15"/>
  </w:num>
  <w:num w:numId="42">
    <w:abstractNumId w:val="22"/>
  </w:num>
  <w:num w:numId="43">
    <w:abstractNumId w:val="28"/>
  </w:num>
  <w:num w:numId="44">
    <w:abstractNumId w:val="10"/>
  </w:num>
  <w:num w:numId="45">
    <w:abstractNumId w:val="30"/>
  </w:num>
  <w:num w:numId="46">
    <w:abstractNumId w:val="3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6BD3"/>
    <w:rsid w:val="00013458"/>
    <w:rsid w:val="00014786"/>
    <w:rsid w:val="0002512A"/>
    <w:rsid w:val="00056E87"/>
    <w:rsid w:val="00073F06"/>
    <w:rsid w:val="000753C8"/>
    <w:rsid w:val="000E3A62"/>
    <w:rsid w:val="000F34D5"/>
    <w:rsid w:val="000F622F"/>
    <w:rsid w:val="001066C4"/>
    <w:rsid w:val="00122A2A"/>
    <w:rsid w:val="00122B85"/>
    <w:rsid w:val="0013506D"/>
    <w:rsid w:val="0015177F"/>
    <w:rsid w:val="001519A1"/>
    <w:rsid w:val="00161C8E"/>
    <w:rsid w:val="001B51FE"/>
    <w:rsid w:val="001B5C54"/>
    <w:rsid w:val="001D1C98"/>
    <w:rsid w:val="001F024F"/>
    <w:rsid w:val="001F7B5A"/>
    <w:rsid w:val="0020265F"/>
    <w:rsid w:val="00203486"/>
    <w:rsid w:val="00216216"/>
    <w:rsid w:val="0022559F"/>
    <w:rsid w:val="00225C91"/>
    <w:rsid w:val="00276DFB"/>
    <w:rsid w:val="002A1F41"/>
    <w:rsid w:val="002A287A"/>
    <w:rsid w:val="002F798A"/>
    <w:rsid w:val="003262B1"/>
    <w:rsid w:val="00362FAC"/>
    <w:rsid w:val="003674F2"/>
    <w:rsid w:val="00373F26"/>
    <w:rsid w:val="0037496F"/>
    <w:rsid w:val="0038151B"/>
    <w:rsid w:val="0039638F"/>
    <w:rsid w:val="003A1916"/>
    <w:rsid w:val="003D35CD"/>
    <w:rsid w:val="003D385D"/>
    <w:rsid w:val="003E585E"/>
    <w:rsid w:val="003F5C8A"/>
    <w:rsid w:val="0041017E"/>
    <w:rsid w:val="00450CCC"/>
    <w:rsid w:val="00497824"/>
    <w:rsid w:val="004A2EDC"/>
    <w:rsid w:val="004B4868"/>
    <w:rsid w:val="004D0BD1"/>
    <w:rsid w:val="004E5397"/>
    <w:rsid w:val="00511C45"/>
    <w:rsid w:val="00512C18"/>
    <w:rsid w:val="00520882"/>
    <w:rsid w:val="005261AD"/>
    <w:rsid w:val="005668B1"/>
    <w:rsid w:val="00566BBB"/>
    <w:rsid w:val="00593716"/>
    <w:rsid w:val="005A3F49"/>
    <w:rsid w:val="00601E13"/>
    <w:rsid w:val="006832EC"/>
    <w:rsid w:val="0069552F"/>
    <w:rsid w:val="006A07B0"/>
    <w:rsid w:val="006C1501"/>
    <w:rsid w:val="006C1541"/>
    <w:rsid w:val="006C6577"/>
    <w:rsid w:val="006D6125"/>
    <w:rsid w:val="006E039C"/>
    <w:rsid w:val="006F1412"/>
    <w:rsid w:val="0072675D"/>
    <w:rsid w:val="00732B40"/>
    <w:rsid w:val="00767F50"/>
    <w:rsid w:val="00782FFE"/>
    <w:rsid w:val="00787C84"/>
    <w:rsid w:val="007926FF"/>
    <w:rsid w:val="00793198"/>
    <w:rsid w:val="00795BDE"/>
    <w:rsid w:val="00796212"/>
    <w:rsid w:val="007A028E"/>
    <w:rsid w:val="007A47B8"/>
    <w:rsid w:val="007B6843"/>
    <w:rsid w:val="007C7CAB"/>
    <w:rsid w:val="007D1141"/>
    <w:rsid w:val="007E364A"/>
    <w:rsid w:val="00816B56"/>
    <w:rsid w:val="0084653E"/>
    <w:rsid w:val="00850456"/>
    <w:rsid w:val="00875E5C"/>
    <w:rsid w:val="00892F7E"/>
    <w:rsid w:val="008C663A"/>
    <w:rsid w:val="008D2B8F"/>
    <w:rsid w:val="00944490"/>
    <w:rsid w:val="00977E45"/>
    <w:rsid w:val="009852AD"/>
    <w:rsid w:val="0099360D"/>
    <w:rsid w:val="009A34A2"/>
    <w:rsid w:val="009B33E9"/>
    <w:rsid w:val="009B5F41"/>
    <w:rsid w:val="009C6ABE"/>
    <w:rsid w:val="00A02697"/>
    <w:rsid w:val="00A07634"/>
    <w:rsid w:val="00A17BED"/>
    <w:rsid w:val="00A202C4"/>
    <w:rsid w:val="00A20F08"/>
    <w:rsid w:val="00A309A9"/>
    <w:rsid w:val="00A43444"/>
    <w:rsid w:val="00A4694B"/>
    <w:rsid w:val="00A50C1B"/>
    <w:rsid w:val="00A76368"/>
    <w:rsid w:val="00AA4FB8"/>
    <w:rsid w:val="00AD39FB"/>
    <w:rsid w:val="00AF317F"/>
    <w:rsid w:val="00B07CBB"/>
    <w:rsid w:val="00B16A12"/>
    <w:rsid w:val="00B302B7"/>
    <w:rsid w:val="00B43B30"/>
    <w:rsid w:val="00B60CB8"/>
    <w:rsid w:val="00B925BA"/>
    <w:rsid w:val="00B9390E"/>
    <w:rsid w:val="00BC0A61"/>
    <w:rsid w:val="00BF188D"/>
    <w:rsid w:val="00C0156A"/>
    <w:rsid w:val="00C1159A"/>
    <w:rsid w:val="00C12D0A"/>
    <w:rsid w:val="00C25FEE"/>
    <w:rsid w:val="00C33351"/>
    <w:rsid w:val="00C36DFD"/>
    <w:rsid w:val="00C63906"/>
    <w:rsid w:val="00C66B45"/>
    <w:rsid w:val="00CA5050"/>
    <w:rsid w:val="00CB29DF"/>
    <w:rsid w:val="00CE06F6"/>
    <w:rsid w:val="00CF4309"/>
    <w:rsid w:val="00D15576"/>
    <w:rsid w:val="00D3535A"/>
    <w:rsid w:val="00D5318D"/>
    <w:rsid w:val="00D66AE2"/>
    <w:rsid w:val="00D70869"/>
    <w:rsid w:val="00D74066"/>
    <w:rsid w:val="00D76232"/>
    <w:rsid w:val="00D96F3F"/>
    <w:rsid w:val="00DA7E94"/>
    <w:rsid w:val="00DC0C85"/>
    <w:rsid w:val="00DC67D9"/>
    <w:rsid w:val="00DF4C4C"/>
    <w:rsid w:val="00E0366A"/>
    <w:rsid w:val="00E22340"/>
    <w:rsid w:val="00E22FD3"/>
    <w:rsid w:val="00E26BC6"/>
    <w:rsid w:val="00E35A5D"/>
    <w:rsid w:val="00E51106"/>
    <w:rsid w:val="00E65DA4"/>
    <w:rsid w:val="00EA19D7"/>
    <w:rsid w:val="00EB0D33"/>
    <w:rsid w:val="00ED1484"/>
    <w:rsid w:val="00F05D87"/>
    <w:rsid w:val="00F05D9F"/>
    <w:rsid w:val="00F36B6E"/>
    <w:rsid w:val="00F56C16"/>
    <w:rsid w:val="00F63D6B"/>
    <w:rsid w:val="00F80A17"/>
    <w:rsid w:val="00F95D08"/>
    <w:rsid w:val="00FB12F4"/>
    <w:rsid w:val="00FB6B0B"/>
    <w:rsid w:val="00FC359F"/>
    <w:rsid w:val="00FE7DAF"/>
    <w:rsid w:val="00FF06B7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12D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5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44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C12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C12D0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84</TotalTime>
  <Pages>6</Pages>
  <Words>933</Words>
  <Characters>5599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2016-11-09T06:53:00Z</cp:lastPrinted>
  <dcterms:created xsi:type="dcterms:W3CDTF">2026-03-06T12:00:00Z</dcterms:created>
  <dcterms:modified xsi:type="dcterms:W3CDTF">2026-04-09T06:06:00Z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626d7375c32e2b43b5ab4bc9b5145101176dd546dd64a5059aa7db52ce20086f</vt:lpwstr>
  </property>
</Properties>
</file>